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8BBF" w14:textId="77777777" w:rsidR="00E71CAC" w:rsidRPr="00456945" w:rsidRDefault="00E71CAC" w:rsidP="00BC499F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559EF03" w14:textId="72FDEE68" w:rsidR="005E1C0D" w:rsidRPr="00456945" w:rsidRDefault="00456945" w:rsidP="00D40F85">
      <w:pPr>
        <w:pStyle w:val="Heading1"/>
        <w:contextualSpacing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>Office Symbol</w:t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="008C0EF4">
        <w:rPr>
          <w:rFonts w:cs="Arial"/>
          <w:szCs w:val="24"/>
        </w:rPr>
        <w:t xml:space="preserve">     </w:t>
      </w:r>
      <w:r w:rsidR="00E7529F">
        <w:rPr>
          <w:rFonts w:cs="Arial"/>
          <w:szCs w:val="24"/>
        </w:rPr>
        <w:t xml:space="preserve">          </w:t>
      </w:r>
      <w:r w:rsidRPr="00456945">
        <w:rPr>
          <w:rFonts w:cs="Arial"/>
          <w:szCs w:val="24"/>
        </w:rPr>
        <w:t>Date</w:t>
      </w:r>
      <w:r w:rsidR="00A42EF9" w:rsidRPr="00456945">
        <w:rPr>
          <w:rFonts w:cs="Arial"/>
          <w:szCs w:val="24"/>
        </w:rPr>
        <w:tab/>
      </w:r>
    </w:p>
    <w:p w14:paraId="66330AA6" w14:textId="77777777" w:rsidR="005E1C0D" w:rsidRPr="00456945" w:rsidRDefault="005E1C0D" w:rsidP="00D40F85">
      <w:pPr>
        <w:pStyle w:val="Heading1"/>
        <w:contextualSpacing/>
        <w:jc w:val="left"/>
        <w:rPr>
          <w:rFonts w:cs="Arial"/>
          <w:szCs w:val="24"/>
        </w:rPr>
      </w:pPr>
    </w:p>
    <w:p w14:paraId="4F2C63DC" w14:textId="77777777" w:rsidR="005E1C0D" w:rsidRPr="00456945" w:rsidRDefault="005E1C0D" w:rsidP="00D40F85">
      <w:pPr>
        <w:pStyle w:val="Heading1"/>
        <w:contextualSpacing/>
        <w:jc w:val="left"/>
        <w:rPr>
          <w:rFonts w:cs="Arial"/>
          <w:szCs w:val="24"/>
        </w:rPr>
      </w:pPr>
    </w:p>
    <w:p w14:paraId="74FFDBCA" w14:textId="4161E9CC" w:rsidR="00D40F85" w:rsidRPr="00456945" w:rsidRDefault="00456945" w:rsidP="005E1C0D">
      <w:pPr>
        <w:pStyle w:val="Heading1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>MEMORANDUM FOR Chief</w:t>
      </w:r>
      <w:r w:rsidR="00E7529F">
        <w:rPr>
          <w:rFonts w:cs="Arial"/>
          <w:szCs w:val="24"/>
        </w:rPr>
        <w:t>, Education Services Branch</w:t>
      </w:r>
      <w:r w:rsidR="00D40F85" w:rsidRPr="00456945">
        <w:rPr>
          <w:rFonts w:cs="Arial"/>
          <w:szCs w:val="24"/>
        </w:rPr>
        <w:t xml:space="preserve">, </w:t>
      </w:r>
      <w:r w:rsidR="00E7529F">
        <w:rPr>
          <w:rFonts w:cs="Arial"/>
          <w:szCs w:val="24"/>
        </w:rPr>
        <w:t>National Guard Bureau (ARNG-HRH-C)</w:t>
      </w:r>
      <w:r w:rsidR="00D40F85" w:rsidRPr="00456945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111 South George Mason Drive,</w:t>
      </w:r>
      <w:r w:rsidR="00D40F85" w:rsidRPr="00456945">
        <w:rPr>
          <w:rFonts w:cs="Arial"/>
          <w:szCs w:val="24"/>
        </w:rPr>
        <w:t xml:space="preserve"> Arlington, VA </w:t>
      </w:r>
      <w:r w:rsidR="005E1C0D" w:rsidRPr="00456945">
        <w:rPr>
          <w:rFonts w:cs="Arial"/>
          <w:szCs w:val="24"/>
        </w:rPr>
        <w:t xml:space="preserve"> </w:t>
      </w:r>
      <w:r w:rsidR="00D40F85" w:rsidRPr="00456945">
        <w:rPr>
          <w:rFonts w:cs="Arial"/>
          <w:szCs w:val="24"/>
        </w:rPr>
        <w:t>22204</w:t>
      </w:r>
    </w:p>
    <w:p w14:paraId="169FD1AA" w14:textId="77777777" w:rsidR="00D40F85" w:rsidRPr="00456945" w:rsidRDefault="00D40F85" w:rsidP="00D40F85">
      <w:pPr>
        <w:pStyle w:val="Heading2"/>
        <w:rPr>
          <w:rFonts w:cs="Arial"/>
          <w:sz w:val="24"/>
          <w:szCs w:val="24"/>
        </w:rPr>
      </w:pPr>
    </w:p>
    <w:p w14:paraId="0C3B3536" w14:textId="2DDA0A5F" w:rsidR="00D40F85" w:rsidRPr="00456945" w:rsidRDefault="00D40F85" w:rsidP="00456945">
      <w:pPr>
        <w:autoSpaceDE w:val="0"/>
        <w:autoSpaceDN w:val="0"/>
        <w:adjustRightInd w:val="0"/>
        <w:rPr>
          <w:rFonts w:eastAsia="ArialMT" w:cs="Arial"/>
          <w:sz w:val="24"/>
          <w:szCs w:val="24"/>
        </w:rPr>
      </w:pPr>
      <w:r w:rsidRPr="00456945">
        <w:rPr>
          <w:rFonts w:cs="Arial"/>
          <w:sz w:val="24"/>
          <w:szCs w:val="24"/>
        </w:rPr>
        <w:t xml:space="preserve">SUBJECT:  </w:t>
      </w:r>
      <w:r w:rsidR="00456945" w:rsidRPr="00456945">
        <w:rPr>
          <w:rFonts w:eastAsia="ArialMT" w:cs="Arial"/>
          <w:sz w:val="24"/>
          <w:szCs w:val="24"/>
        </w:rPr>
        <w:t>ARNG</w:t>
      </w:r>
      <w:r w:rsidR="001448FC">
        <w:rPr>
          <w:rFonts w:eastAsia="ArialMT" w:cs="Arial"/>
          <w:sz w:val="24"/>
          <w:szCs w:val="24"/>
        </w:rPr>
        <w:t xml:space="preserve"> Education </w:t>
      </w:r>
      <w:r w:rsidR="003D3FF5">
        <w:rPr>
          <w:rFonts w:eastAsia="ArialMT" w:cs="Arial"/>
          <w:sz w:val="24"/>
          <w:szCs w:val="24"/>
        </w:rPr>
        <w:t>Service</w:t>
      </w:r>
      <w:r w:rsidR="00673933">
        <w:rPr>
          <w:rFonts w:eastAsia="ArialMT" w:cs="Arial"/>
          <w:sz w:val="24"/>
          <w:szCs w:val="24"/>
        </w:rPr>
        <w:t>s</w:t>
      </w:r>
      <w:r w:rsidR="003D3FF5">
        <w:rPr>
          <w:rFonts w:eastAsia="ArialMT" w:cs="Arial"/>
          <w:sz w:val="24"/>
          <w:szCs w:val="24"/>
        </w:rPr>
        <w:t xml:space="preserve"> Officer </w:t>
      </w:r>
      <w:r w:rsidR="001448FC">
        <w:rPr>
          <w:rFonts w:eastAsia="ArialMT" w:cs="Arial"/>
          <w:sz w:val="24"/>
          <w:szCs w:val="24"/>
        </w:rPr>
        <w:t>of the Year</w:t>
      </w:r>
      <w:r w:rsidR="00456945" w:rsidRPr="00456945">
        <w:rPr>
          <w:rFonts w:eastAsia="ArialMT" w:cs="Arial"/>
          <w:sz w:val="24"/>
          <w:szCs w:val="24"/>
        </w:rPr>
        <w:t xml:space="preserve"> </w:t>
      </w:r>
      <w:r w:rsidR="00456945">
        <w:rPr>
          <w:rFonts w:eastAsia="ArialMT" w:cs="Arial"/>
          <w:sz w:val="24"/>
          <w:szCs w:val="24"/>
        </w:rPr>
        <w:t xml:space="preserve">Nomination </w:t>
      </w:r>
    </w:p>
    <w:p w14:paraId="567512E9" w14:textId="77777777" w:rsidR="00D40F85" w:rsidRPr="00456945" w:rsidRDefault="00D40F85" w:rsidP="00D40F85">
      <w:pPr>
        <w:rPr>
          <w:rFonts w:cs="Arial"/>
          <w:sz w:val="24"/>
          <w:szCs w:val="24"/>
        </w:rPr>
      </w:pPr>
    </w:p>
    <w:p w14:paraId="64635A9F" w14:textId="77777777" w:rsidR="00D40F85" w:rsidRPr="00456945" w:rsidRDefault="00D40F85" w:rsidP="00D40F85">
      <w:pPr>
        <w:pStyle w:val="Heading1"/>
        <w:jc w:val="left"/>
        <w:rPr>
          <w:rFonts w:cs="Arial"/>
          <w:szCs w:val="24"/>
        </w:rPr>
      </w:pPr>
    </w:p>
    <w:p w14:paraId="529867C4" w14:textId="6F99B899" w:rsidR="00D40F85" w:rsidRPr="00456945" w:rsidRDefault="00D40F85" w:rsidP="00D40F85">
      <w:pPr>
        <w:pStyle w:val="Heading1"/>
        <w:tabs>
          <w:tab w:val="left" w:pos="540"/>
        </w:tabs>
        <w:contextualSpacing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>1.  Purpose</w:t>
      </w:r>
      <w:r w:rsidR="00673933">
        <w:rPr>
          <w:rFonts w:cs="Arial"/>
          <w:szCs w:val="24"/>
        </w:rPr>
        <w:t>.</w:t>
      </w:r>
      <w:r w:rsidRPr="00456945">
        <w:rPr>
          <w:rFonts w:cs="Arial"/>
          <w:szCs w:val="24"/>
        </w:rPr>
        <w:t xml:space="preserve">  </w:t>
      </w:r>
      <w:r w:rsidR="00456945">
        <w:rPr>
          <w:rFonts w:cs="Arial"/>
          <w:szCs w:val="24"/>
        </w:rPr>
        <w:t xml:space="preserve">To recommend </w:t>
      </w:r>
      <w:r w:rsidR="00673933">
        <w:rPr>
          <w:rFonts w:cs="Arial"/>
          <w:szCs w:val="24"/>
        </w:rPr>
        <w:t>[Name]</w:t>
      </w:r>
      <w:r w:rsidR="001448FC">
        <w:rPr>
          <w:rFonts w:cs="Arial"/>
          <w:szCs w:val="24"/>
        </w:rPr>
        <w:t xml:space="preserve"> as</w:t>
      </w:r>
      <w:r w:rsidR="00456945">
        <w:rPr>
          <w:rFonts w:cs="Arial"/>
          <w:szCs w:val="24"/>
        </w:rPr>
        <w:t xml:space="preserve"> the </w:t>
      </w:r>
      <w:r w:rsidR="003D3FF5">
        <w:rPr>
          <w:rFonts w:cs="Arial"/>
          <w:szCs w:val="24"/>
        </w:rPr>
        <w:t>Education Service</w:t>
      </w:r>
      <w:r w:rsidR="00673933">
        <w:rPr>
          <w:rFonts w:cs="Arial"/>
          <w:szCs w:val="24"/>
        </w:rPr>
        <w:t>s</w:t>
      </w:r>
      <w:r w:rsidR="003D3FF5">
        <w:rPr>
          <w:rFonts w:cs="Arial"/>
          <w:szCs w:val="24"/>
        </w:rPr>
        <w:t xml:space="preserve"> Officer</w:t>
      </w:r>
      <w:r w:rsidR="00673933">
        <w:rPr>
          <w:rFonts w:cs="Arial"/>
          <w:szCs w:val="24"/>
        </w:rPr>
        <w:t xml:space="preserve"> of the y</w:t>
      </w:r>
      <w:r w:rsidR="001448FC">
        <w:rPr>
          <w:rFonts w:cs="Arial"/>
          <w:szCs w:val="24"/>
        </w:rPr>
        <w:t>ear</w:t>
      </w:r>
      <w:r w:rsidR="00456945">
        <w:rPr>
          <w:rFonts w:cs="Arial"/>
          <w:szCs w:val="24"/>
        </w:rPr>
        <w:t>.</w:t>
      </w:r>
    </w:p>
    <w:p w14:paraId="77ED64DE" w14:textId="442A562E" w:rsidR="00456945" w:rsidRDefault="00456945" w:rsidP="00D40F85">
      <w:pPr>
        <w:pStyle w:val="Footer"/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Nominee Information</w:t>
      </w:r>
      <w:r w:rsidR="00D40F85" w:rsidRPr="00456945">
        <w:rPr>
          <w:rFonts w:cs="Arial"/>
          <w:sz w:val="24"/>
          <w:szCs w:val="24"/>
        </w:rPr>
        <w:t xml:space="preserve">:  </w:t>
      </w:r>
    </w:p>
    <w:p w14:paraId="69438FB5" w14:textId="6D313C56" w:rsidR="00456945" w:rsidRDefault="00456945" w:rsidP="00456945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Full Name:  </w:t>
      </w:r>
      <w:r w:rsidR="00291212">
        <w:rPr>
          <w:rFonts w:cs="Arial"/>
          <w:sz w:val="24"/>
          <w:szCs w:val="24"/>
        </w:rPr>
        <w:t>[</w:t>
      </w:r>
      <w:r w:rsidR="002A2CF3">
        <w:rPr>
          <w:rFonts w:cs="Arial"/>
          <w:sz w:val="24"/>
          <w:szCs w:val="24"/>
        </w:rPr>
        <w:t xml:space="preserve">First, Middle, </w:t>
      </w:r>
      <w:r>
        <w:rPr>
          <w:rFonts w:cs="Arial"/>
          <w:sz w:val="24"/>
          <w:szCs w:val="24"/>
        </w:rPr>
        <w:t>Last</w:t>
      </w:r>
      <w:r w:rsidR="00291212">
        <w:rPr>
          <w:rFonts w:cs="Arial"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 </w:t>
      </w:r>
    </w:p>
    <w:p w14:paraId="22DAEB40" w14:textId="14E4A483" w:rsidR="00112E6D" w:rsidRDefault="00456945" w:rsidP="00112E6D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Rank or Civilian Grade:  </w:t>
      </w:r>
      <w:r w:rsidR="00291212">
        <w:rPr>
          <w:rFonts w:cs="Arial"/>
          <w:sz w:val="24"/>
          <w:szCs w:val="24"/>
        </w:rPr>
        <w:t>[</w:t>
      </w:r>
      <w:r w:rsidR="001448FC">
        <w:rPr>
          <w:rFonts w:cs="Arial"/>
          <w:sz w:val="24"/>
          <w:szCs w:val="24"/>
        </w:rPr>
        <w:t>Current Rank or Civilian Grade</w:t>
      </w:r>
      <w:r w:rsidR="00291212">
        <w:rPr>
          <w:rFonts w:cs="Arial"/>
          <w:sz w:val="24"/>
          <w:szCs w:val="24"/>
        </w:rPr>
        <w:t>]</w:t>
      </w:r>
      <w:r w:rsidR="001448FC">
        <w:rPr>
          <w:rFonts w:cs="Arial"/>
          <w:sz w:val="24"/>
          <w:szCs w:val="24"/>
        </w:rPr>
        <w:t xml:space="preserve"> </w:t>
      </w:r>
    </w:p>
    <w:p w14:paraId="15E97BDD" w14:textId="2287E3F9" w:rsidR="00112E6D" w:rsidRDefault="00112E6D" w:rsidP="00112E6D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Duty Assignment and Title:</w:t>
      </w:r>
      <w:r w:rsidR="001448FC">
        <w:rPr>
          <w:rFonts w:cs="Arial"/>
          <w:sz w:val="24"/>
          <w:szCs w:val="24"/>
        </w:rPr>
        <w:t xml:space="preserve">  </w:t>
      </w:r>
      <w:r w:rsidR="00291212">
        <w:rPr>
          <w:rFonts w:cs="Arial"/>
          <w:sz w:val="24"/>
          <w:szCs w:val="24"/>
        </w:rPr>
        <w:t>[</w:t>
      </w:r>
      <w:r w:rsidR="001448FC">
        <w:rPr>
          <w:rFonts w:cs="Arial"/>
          <w:sz w:val="24"/>
          <w:szCs w:val="24"/>
        </w:rPr>
        <w:t>Current</w:t>
      </w:r>
      <w:r>
        <w:rPr>
          <w:rFonts w:cs="Arial"/>
          <w:sz w:val="24"/>
          <w:szCs w:val="24"/>
        </w:rPr>
        <w:t xml:space="preserve"> assignment location and</w:t>
      </w:r>
      <w:r w:rsidR="001448FC">
        <w:rPr>
          <w:rFonts w:cs="Arial"/>
          <w:sz w:val="24"/>
          <w:szCs w:val="24"/>
        </w:rPr>
        <w:t xml:space="preserve"> title</w:t>
      </w:r>
      <w:r w:rsidR="00291212">
        <w:rPr>
          <w:rFonts w:cs="Arial"/>
          <w:sz w:val="24"/>
          <w:szCs w:val="24"/>
        </w:rPr>
        <w:t>]</w:t>
      </w:r>
      <w:r w:rsidR="001448FC">
        <w:rPr>
          <w:rFonts w:cs="Arial"/>
          <w:sz w:val="24"/>
          <w:szCs w:val="24"/>
        </w:rPr>
        <w:t xml:space="preserve"> </w:t>
      </w:r>
    </w:p>
    <w:p w14:paraId="2162C599" w14:textId="68C8908D" w:rsidR="00456945" w:rsidRDefault="00456945" w:rsidP="00456945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Email Address:  </w:t>
      </w:r>
      <w:r w:rsidR="00291212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 xml:space="preserve">Full email address checked regularly by the </w:t>
      </w:r>
      <w:r w:rsidR="00291212">
        <w:rPr>
          <w:rFonts w:cs="Arial"/>
          <w:sz w:val="24"/>
          <w:szCs w:val="24"/>
        </w:rPr>
        <w:t>nominee]</w:t>
      </w:r>
    </w:p>
    <w:p w14:paraId="6319FF1D" w14:textId="715E5BC5" w:rsidR="00456945" w:rsidRDefault="00456945" w:rsidP="00456945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Telephone/Cell Phone Number:  </w:t>
      </w:r>
      <w:r w:rsidR="00291212">
        <w:rPr>
          <w:rFonts w:cs="Arial"/>
          <w:sz w:val="24"/>
          <w:szCs w:val="24"/>
        </w:rPr>
        <w:t>[</w:t>
      </w:r>
      <w:r w:rsidR="00112E6D">
        <w:rPr>
          <w:rFonts w:cs="Arial"/>
          <w:sz w:val="24"/>
          <w:szCs w:val="24"/>
        </w:rPr>
        <w:t>Full phone contact information</w:t>
      </w:r>
      <w:r w:rsidR="00291212">
        <w:rPr>
          <w:rFonts w:cs="Arial"/>
          <w:sz w:val="24"/>
          <w:szCs w:val="24"/>
        </w:rPr>
        <w:t>]</w:t>
      </w:r>
    </w:p>
    <w:p w14:paraId="40474BFA" w14:textId="4BF379A5" w:rsidR="00112E6D" w:rsidRDefault="00456945" w:rsidP="00112E6D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Mailing Address: </w:t>
      </w:r>
      <w:r w:rsidR="001448FC">
        <w:rPr>
          <w:rFonts w:cs="Arial"/>
          <w:sz w:val="24"/>
          <w:szCs w:val="24"/>
        </w:rPr>
        <w:t xml:space="preserve"> </w:t>
      </w:r>
      <w:r w:rsidR="00291212">
        <w:rPr>
          <w:rFonts w:cs="Arial"/>
          <w:sz w:val="24"/>
          <w:szCs w:val="24"/>
        </w:rPr>
        <w:t>[</w:t>
      </w:r>
      <w:r w:rsidR="001448FC">
        <w:rPr>
          <w:rFonts w:cs="Arial"/>
          <w:sz w:val="24"/>
          <w:szCs w:val="24"/>
        </w:rPr>
        <w:t>Current organizational mailing address</w:t>
      </w:r>
      <w:r w:rsidR="00112E6D">
        <w:rPr>
          <w:rFonts w:cs="Arial"/>
          <w:sz w:val="24"/>
          <w:szCs w:val="24"/>
        </w:rPr>
        <w:t xml:space="preserve"> for the nominee</w:t>
      </w:r>
      <w:r w:rsidR="00291212">
        <w:rPr>
          <w:rFonts w:cs="Arial"/>
          <w:sz w:val="24"/>
          <w:szCs w:val="24"/>
        </w:rPr>
        <w:t>]</w:t>
      </w:r>
    </w:p>
    <w:p w14:paraId="03DF957C" w14:textId="568E8A21" w:rsidR="00112E6D" w:rsidRPr="00786A83" w:rsidRDefault="00EF207B" w:rsidP="00112E6D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448FC" w:rsidRPr="00786A83">
        <w:rPr>
          <w:rFonts w:cs="Arial"/>
          <w:sz w:val="24"/>
          <w:szCs w:val="24"/>
        </w:rPr>
        <w:t xml:space="preserve">Total </w:t>
      </w:r>
      <w:r w:rsidRPr="00786A83">
        <w:rPr>
          <w:rFonts w:cs="Arial"/>
          <w:sz w:val="24"/>
          <w:szCs w:val="24"/>
        </w:rPr>
        <w:t>Time</w:t>
      </w:r>
      <w:r w:rsidR="001448FC" w:rsidRPr="00786A83">
        <w:rPr>
          <w:rFonts w:cs="Arial"/>
          <w:sz w:val="24"/>
          <w:szCs w:val="24"/>
        </w:rPr>
        <w:t xml:space="preserve"> Served</w:t>
      </w:r>
      <w:r w:rsidRPr="00786A83">
        <w:rPr>
          <w:rFonts w:cs="Arial"/>
          <w:sz w:val="24"/>
          <w:szCs w:val="24"/>
        </w:rPr>
        <w:t xml:space="preserve"> in Education Office</w:t>
      </w:r>
      <w:r w:rsidR="001448FC" w:rsidRPr="00786A83">
        <w:rPr>
          <w:rFonts w:cs="Arial"/>
          <w:sz w:val="24"/>
          <w:szCs w:val="24"/>
        </w:rPr>
        <w:t xml:space="preserve">:  </w:t>
      </w:r>
      <w:r w:rsidR="00291212">
        <w:rPr>
          <w:rFonts w:cs="Arial"/>
          <w:sz w:val="24"/>
          <w:szCs w:val="24"/>
        </w:rPr>
        <w:t>[</w:t>
      </w:r>
      <w:r w:rsidR="001448FC" w:rsidRPr="00786A83">
        <w:rPr>
          <w:rFonts w:cs="Arial"/>
          <w:sz w:val="24"/>
          <w:szCs w:val="24"/>
        </w:rPr>
        <w:t xml:space="preserve">Either in </w:t>
      </w:r>
      <w:r w:rsidRPr="00786A83">
        <w:rPr>
          <w:rFonts w:cs="Arial"/>
          <w:sz w:val="24"/>
          <w:szCs w:val="24"/>
        </w:rPr>
        <w:t>military or civilian capacity</w:t>
      </w:r>
      <w:r w:rsidR="00291212">
        <w:rPr>
          <w:rFonts w:cs="Arial"/>
          <w:sz w:val="24"/>
          <w:szCs w:val="24"/>
        </w:rPr>
        <w:t>]</w:t>
      </w:r>
    </w:p>
    <w:p w14:paraId="5FCF55F4" w14:textId="3555F000" w:rsidR="00112E6D" w:rsidRPr="00786A83" w:rsidRDefault="00112E6D" w:rsidP="00112E6D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 w:rsidRPr="00786A83">
        <w:rPr>
          <w:rFonts w:cs="Arial"/>
          <w:sz w:val="24"/>
          <w:szCs w:val="24"/>
        </w:rPr>
        <w:t xml:space="preserve"> Civilian Education:  </w:t>
      </w:r>
      <w:r w:rsidR="00291212">
        <w:rPr>
          <w:rFonts w:cs="Arial"/>
          <w:sz w:val="24"/>
          <w:szCs w:val="24"/>
        </w:rPr>
        <w:t>[</w:t>
      </w:r>
      <w:r w:rsidR="00EF207B" w:rsidRPr="00786A83">
        <w:rPr>
          <w:rFonts w:cs="Arial"/>
          <w:sz w:val="24"/>
          <w:szCs w:val="24"/>
        </w:rPr>
        <w:t>List degrees/certifications earned</w:t>
      </w:r>
      <w:r w:rsidR="00291212">
        <w:rPr>
          <w:rFonts w:cs="Arial"/>
          <w:sz w:val="24"/>
          <w:szCs w:val="24"/>
        </w:rPr>
        <w:t>]</w:t>
      </w:r>
      <w:r w:rsidRPr="00786A83">
        <w:rPr>
          <w:rFonts w:cs="Arial"/>
          <w:sz w:val="24"/>
          <w:szCs w:val="24"/>
        </w:rPr>
        <w:t xml:space="preserve"> </w:t>
      </w:r>
    </w:p>
    <w:p w14:paraId="0CEE4A98" w14:textId="3CE50BF0" w:rsidR="00112E6D" w:rsidRPr="00786A83" w:rsidRDefault="00112E6D" w:rsidP="00112E6D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 w:rsidRPr="00786A83">
        <w:rPr>
          <w:rFonts w:cs="Arial"/>
          <w:sz w:val="24"/>
          <w:szCs w:val="24"/>
        </w:rPr>
        <w:t xml:space="preserve"> Military and/or Civilian Awards:  </w:t>
      </w:r>
      <w:r w:rsidR="00291212">
        <w:rPr>
          <w:rFonts w:cs="Arial"/>
          <w:sz w:val="24"/>
          <w:szCs w:val="24"/>
        </w:rPr>
        <w:t>[</w:t>
      </w:r>
      <w:r w:rsidRPr="00786A83">
        <w:rPr>
          <w:rFonts w:cs="Arial"/>
          <w:sz w:val="24"/>
          <w:szCs w:val="24"/>
        </w:rPr>
        <w:t xml:space="preserve">All military and civilian awards </w:t>
      </w:r>
      <w:r w:rsidR="00EF207B" w:rsidRPr="00786A83">
        <w:rPr>
          <w:rFonts w:cs="Arial"/>
          <w:sz w:val="24"/>
          <w:szCs w:val="24"/>
        </w:rPr>
        <w:t>related to service in voluntary education</w:t>
      </w:r>
      <w:r w:rsidR="00291212">
        <w:rPr>
          <w:rFonts w:cs="Arial"/>
          <w:sz w:val="24"/>
          <w:szCs w:val="24"/>
        </w:rPr>
        <w:t>]</w:t>
      </w:r>
    </w:p>
    <w:p w14:paraId="29B9EAA9" w14:textId="77777777" w:rsidR="00E83277" w:rsidRPr="009B3758" w:rsidRDefault="00E83277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5517B6BB" w14:textId="0DCFB9BD" w:rsidR="00434F61" w:rsidRPr="009B3758" w:rsidRDefault="00D40F85" w:rsidP="00434F61">
      <w:pPr>
        <w:rPr>
          <w:sz w:val="24"/>
          <w:szCs w:val="24"/>
        </w:rPr>
      </w:pPr>
      <w:r w:rsidRPr="009B3758">
        <w:rPr>
          <w:rFonts w:cs="Arial"/>
          <w:sz w:val="24"/>
          <w:szCs w:val="24"/>
        </w:rPr>
        <w:t xml:space="preserve">3.  </w:t>
      </w:r>
      <w:r w:rsidR="00864C44">
        <w:rPr>
          <w:rFonts w:cs="Arial"/>
          <w:bCs/>
          <w:sz w:val="24"/>
          <w:szCs w:val="24"/>
        </w:rPr>
        <w:t>Oversight/Supervision</w:t>
      </w:r>
      <w:r w:rsidR="00CE3CE4" w:rsidRPr="009B3758">
        <w:rPr>
          <w:rFonts w:cs="Arial"/>
          <w:sz w:val="24"/>
          <w:szCs w:val="24"/>
        </w:rPr>
        <w:t>.</w:t>
      </w:r>
      <w:r w:rsidR="00CE3CE4" w:rsidRPr="009B3758">
        <w:rPr>
          <w:sz w:val="24"/>
          <w:szCs w:val="24"/>
        </w:rPr>
        <w:t xml:space="preserve"> No</w:t>
      </w:r>
      <w:r w:rsidR="00434F61" w:rsidRPr="009B3758">
        <w:rPr>
          <w:sz w:val="24"/>
          <w:szCs w:val="24"/>
        </w:rPr>
        <w:t xml:space="preserve"> more than 100</w:t>
      </w:r>
      <w:r w:rsidR="00F75842" w:rsidRPr="009B3758">
        <w:rPr>
          <w:sz w:val="24"/>
          <w:szCs w:val="24"/>
        </w:rPr>
        <w:t xml:space="preserve"> word</w:t>
      </w:r>
      <w:r w:rsidR="00A51E8A" w:rsidRPr="009B3758">
        <w:rPr>
          <w:sz w:val="24"/>
          <w:szCs w:val="24"/>
        </w:rPr>
        <w:t>s</w:t>
      </w:r>
      <w:r w:rsidR="00434F61" w:rsidRPr="009B3758">
        <w:rPr>
          <w:sz w:val="24"/>
          <w:szCs w:val="24"/>
        </w:rPr>
        <w:t xml:space="preserve"> describing the </w:t>
      </w:r>
      <w:r w:rsidR="00EF207B">
        <w:rPr>
          <w:sz w:val="24"/>
          <w:szCs w:val="24"/>
        </w:rPr>
        <w:t>nominee’s efforts/accomplishments</w:t>
      </w:r>
      <w:r w:rsidR="00F914E7" w:rsidRPr="009B3758">
        <w:rPr>
          <w:sz w:val="24"/>
          <w:szCs w:val="24"/>
        </w:rPr>
        <w:t xml:space="preserve"> </w:t>
      </w:r>
      <w:r w:rsidR="00864C44">
        <w:rPr>
          <w:sz w:val="24"/>
          <w:szCs w:val="24"/>
        </w:rPr>
        <w:t xml:space="preserve">providing oversight/supervision </w:t>
      </w:r>
      <w:r w:rsidR="00EF207B">
        <w:rPr>
          <w:sz w:val="24"/>
          <w:szCs w:val="24"/>
        </w:rPr>
        <w:t>to the education office</w:t>
      </w:r>
      <w:r w:rsidR="00864C44">
        <w:rPr>
          <w:sz w:val="24"/>
          <w:szCs w:val="24"/>
        </w:rPr>
        <w:t xml:space="preserve"> staff and mission</w:t>
      </w:r>
      <w:r w:rsidR="00E27DE7" w:rsidRPr="009B3758">
        <w:rPr>
          <w:sz w:val="24"/>
          <w:szCs w:val="24"/>
        </w:rPr>
        <w:t xml:space="preserve">. </w:t>
      </w:r>
      <w:r w:rsidR="00637020">
        <w:rPr>
          <w:sz w:val="24"/>
          <w:szCs w:val="24"/>
        </w:rPr>
        <w:t>P</w:t>
      </w:r>
      <w:r w:rsidR="00E27DE7" w:rsidRPr="009B3758">
        <w:rPr>
          <w:sz w:val="24"/>
          <w:szCs w:val="24"/>
        </w:rPr>
        <w:t xml:space="preserve">rovide </w:t>
      </w:r>
      <w:r w:rsidR="00864C44">
        <w:rPr>
          <w:sz w:val="24"/>
          <w:szCs w:val="24"/>
        </w:rPr>
        <w:t xml:space="preserve">examples, </w:t>
      </w:r>
      <w:r w:rsidR="006E104D" w:rsidRPr="009B3758">
        <w:rPr>
          <w:sz w:val="24"/>
          <w:szCs w:val="24"/>
        </w:rPr>
        <w:t>metrics</w:t>
      </w:r>
      <w:r w:rsidR="00864C44">
        <w:rPr>
          <w:sz w:val="24"/>
          <w:szCs w:val="24"/>
        </w:rPr>
        <w:t xml:space="preserve">, and/or specific </w:t>
      </w:r>
      <w:r w:rsidR="00CE3CE4" w:rsidRPr="009B3758">
        <w:rPr>
          <w:sz w:val="24"/>
          <w:szCs w:val="24"/>
        </w:rPr>
        <w:t>innovative</w:t>
      </w:r>
      <w:r w:rsidR="00876977" w:rsidRPr="009B3758">
        <w:rPr>
          <w:sz w:val="24"/>
          <w:szCs w:val="24"/>
        </w:rPr>
        <w:t xml:space="preserve"> process</w:t>
      </w:r>
      <w:r w:rsidR="00864C44">
        <w:rPr>
          <w:sz w:val="24"/>
          <w:szCs w:val="24"/>
        </w:rPr>
        <w:t>es</w:t>
      </w:r>
      <w:r w:rsidR="00876977" w:rsidRPr="009B3758">
        <w:rPr>
          <w:sz w:val="24"/>
          <w:szCs w:val="24"/>
        </w:rPr>
        <w:t xml:space="preserve"> </w:t>
      </w:r>
      <w:r w:rsidR="0023644D" w:rsidRPr="009B3758">
        <w:rPr>
          <w:sz w:val="24"/>
          <w:szCs w:val="24"/>
        </w:rPr>
        <w:t xml:space="preserve">he or she </w:t>
      </w:r>
      <w:r w:rsidR="00864C44">
        <w:rPr>
          <w:sz w:val="24"/>
          <w:szCs w:val="24"/>
        </w:rPr>
        <w:t>implemented.</w:t>
      </w:r>
      <w:r w:rsidR="0023644D" w:rsidRPr="009B3758">
        <w:rPr>
          <w:sz w:val="24"/>
          <w:szCs w:val="24"/>
        </w:rPr>
        <w:t xml:space="preserve"> </w:t>
      </w:r>
      <w:r w:rsidR="00434F61" w:rsidRPr="009B3758">
        <w:rPr>
          <w:sz w:val="24"/>
          <w:szCs w:val="24"/>
        </w:rPr>
        <w:t xml:space="preserve"> </w:t>
      </w:r>
    </w:p>
    <w:p w14:paraId="399C1F89" w14:textId="35729C71" w:rsidR="009A0AD4" w:rsidRDefault="009A0AD4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088E0D86" w14:textId="44886438" w:rsidR="00637020" w:rsidRDefault="00637020" w:rsidP="00637020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  Stakeholder Engagement. </w:t>
      </w:r>
      <w:r w:rsidRPr="00637020">
        <w:rPr>
          <w:rFonts w:ascii="Arial" w:hAnsi="Arial" w:cs="Arial"/>
          <w:b w:val="0"/>
          <w:sz w:val="24"/>
          <w:szCs w:val="24"/>
        </w:rPr>
        <w:t xml:space="preserve">No more than 100 words describing the nominee’s efforts/accomplishments </w:t>
      </w:r>
      <w:r>
        <w:rPr>
          <w:rFonts w:ascii="Arial" w:hAnsi="Arial" w:cs="Arial"/>
          <w:b w:val="0"/>
          <w:sz w:val="24"/>
          <w:szCs w:val="24"/>
        </w:rPr>
        <w:t xml:space="preserve">engaging with both internal and external stakeholders.  Key stakeholders include; senior ARNG leaders, units, school representatives, training vendors, and other DoD, state, federal, and civilian agencies/organizations. </w:t>
      </w:r>
    </w:p>
    <w:p w14:paraId="1DF4EB65" w14:textId="77777777" w:rsidR="00637020" w:rsidRDefault="00637020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08E87472" w14:textId="5231C39D" w:rsidR="009A0AD4" w:rsidRDefault="00637020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9A0AD4">
        <w:rPr>
          <w:rFonts w:ascii="Arial" w:hAnsi="Arial" w:cs="Arial"/>
          <w:b w:val="0"/>
          <w:sz w:val="24"/>
          <w:szCs w:val="24"/>
        </w:rPr>
        <w:t xml:space="preserve">.  </w:t>
      </w:r>
      <w:r w:rsidR="00864C44">
        <w:rPr>
          <w:rFonts w:ascii="Arial" w:hAnsi="Arial" w:cs="Arial"/>
          <w:b w:val="0"/>
          <w:sz w:val="24"/>
          <w:szCs w:val="24"/>
        </w:rPr>
        <w:t>Advertising/Marketing</w:t>
      </w:r>
      <w:r w:rsidR="00C82E67" w:rsidRPr="00C82E67">
        <w:rPr>
          <w:rFonts w:ascii="Arial" w:hAnsi="Arial" w:cs="Arial"/>
          <w:b w:val="0"/>
          <w:sz w:val="24"/>
          <w:szCs w:val="24"/>
        </w:rPr>
        <w:t xml:space="preserve">. No more than 100 words describing the </w:t>
      </w:r>
      <w:r w:rsidR="00864C44" w:rsidRPr="00864C44">
        <w:rPr>
          <w:rFonts w:ascii="Arial" w:hAnsi="Arial" w:cs="Arial"/>
          <w:b w:val="0"/>
          <w:sz w:val="24"/>
          <w:szCs w:val="24"/>
        </w:rPr>
        <w:t xml:space="preserve">nominee’s efforts/accomplishments </w:t>
      </w:r>
      <w:r w:rsidR="00864C44">
        <w:rPr>
          <w:rFonts w:ascii="Arial" w:hAnsi="Arial" w:cs="Arial"/>
          <w:b w:val="0"/>
          <w:sz w:val="24"/>
          <w:szCs w:val="24"/>
        </w:rPr>
        <w:t>advertising/marketing ARNG education programs and services to Soldiers</w:t>
      </w:r>
      <w:r>
        <w:rPr>
          <w:rFonts w:ascii="Arial" w:hAnsi="Arial" w:cs="Arial"/>
          <w:b w:val="0"/>
          <w:sz w:val="24"/>
          <w:szCs w:val="24"/>
        </w:rPr>
        <w:t xml:space="preserve"> and family members</w:t>
      </w:r>
      <w:r w:rsidR="00786A83">
        <w:rPr>
          <w:rFonts w:ascii="Arial" w:hAnsi="Arial" w:cs="Arial"/>
          <w:b w:val="0"/>
          <w:sz w:val="24"/>
          <w:szCs w:val="24"/>
        </w:rPr>
        <w:t xml:space="preserve"> to include preparing and conducting briefings.  </w:t>
      </w:r>
      <w:r>
        <w:rPr>
          <w:rFonts w:ascii="Arial" w:hAnsi="Arial" w:cs="Arial"/>
          <w:b w:val="0"/>
          <w:sz w:val="24"/>
          <w:szCs w:val="24"/>
        </w:rPr>
        <w:t>P</w:t>
      </w:r>
      <w:r w:rsidR="00864C44" w:rsidRPr="00864C44">
        <w:rPr>
          <w:rFonts w:ascii="Arial" w:hAnsi="Arial" w:cs="Arial"/>
          <w:b w:val="0"/>
          <w:sz w:val="24"/>
          <w:szCs w:val="24"/>
        </w:rPr>
        <w:t>rovide examples, metrics, and/or specific</w:t>
      </w:r>
      <w:r w:rsidR="00786A83">
        <w:rPr>
          <w:rFonts w:ascii="Arial" w:hAnsi="Arial" w:cs="Arial"/>
          <w:b w:val="0"/>
          <w:sz w:val="24"/>
          <w:szCs w:val="24"/>
        </w:rPr>
        <w:t xml:space="preserve"> accomplishments/</w:t>
      </w:r>
      <w:r w:rsidR="00864C44" w:rsidRPr="00864C44">
        <w:rPr>
          <w:rFonts w:ascii="Arial" w:hAnsi="Arial" w:cs="Arial"/>
          <w:b w:val="0"/>
          <w:sz w:val="24"/>
          <w:szCs w:val="24"/>
        </w:rPr>
        <w:t xml:space="preserve">innovative processes he or she implemented.  </w:t>
      </w:r>
    </w:p>
    <w:p w14:paraId="7EF18689" w14:textId="12C33620" w:rsidR="00A11617" w:rsidRDefault="00A11617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1618A9AB" w14:textId="3B9BDD08" w:rsidR="00D40F85" w:rsidRDefault="00195B98" w:rsidP="00D40F85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6. </w:t>
      </w:r>
      <w:r w:rsidR="00673933">
        <w:rPr>
          <w:rFonts w:ascii="Arial" w:hAnsi="Arial" w:cs="Arial"/>
          <w:b w:val="0"/>
          <w:sz w:val="24"/>
          <w:szCs w:val="24"/>
        </w:rPr>
        <w:t xml:space="preserve"> </w:t>
      </w:r>
      <w:r w:rsidR="00864C44">
        <w:rPr>
          <w:rFonts w:ascii="Arial" w:hAnsi="Arial" w:cs="Arial"/>
          <w:b w:val="0"/>
          <w:sz w:val="24"/>
          <w:szCs w:val="24"/>
        </w:rPr>
        <w:t>Other Significant A</w:t>
      </w:r>
      <w:r>
        <w:rPr>
          <w:rFonts w:ascii="Arial" w:hAnsi="Arial" w:cs="Arial"/>
          <w:b w:val="0"/>
          <w:sz w:val="24"/>
          <w:szCs w:val="24"/>
        </w:rPr>
        <w:t>chievements</w:t>
      </w:r>
      <w:r w:rsidR="00673933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37020" w:rsidRPr="00C82E67">
        <w:rPr>
          <w:rFonts w:ascii="Arial" w:hAnsi="Arial" w:cs="Arial"/>
          <w:b w:val="0"/>
          <w:sz w:val="24"/>
          <w:szCs w:val="24"/>
        </w:rPr>
        <w:t xml:space="preserve">No more than 100 words describing the </w:t>
      </w:r>
      <w:r w:rsidR="00637020" w:rsidRPr="00864C44">
        <w:rPr>
          <w:rFonts w:ascii="Arial" w:hAnsi="Arial" w:cs="Arial"/>
          <w:b w:val="0"/>
          <w:sz w:val="24"/>
          <w:szCs w:val="24"/>
        </w:rPr>
        <w:t xml:space="preserve">nominee’s </w:t>
      </w:r>
      <w:r w:rsidR="00637020">
        <w:rPr>
          <w:rFonts w:ascii="Arial" w:hAnsi="Arial" w:cs="Arial"/>
          <w:b w:val="0"/>
          <w:sz w:val="24"/>
          <w:szCs w:val="24"/>
        </w:rPr>
        <w:t>efforts/achievements</w:t>
      </w:r>
      <w:r w:rsidR="00637020" w:rsidRPr="00864C44">
        <w:rPr>
          <w:rFonts w:ascii="Arial" w:hAnsi="Arial" w:cs="Arial"/>
          <w:b w:val="0"/>
          <w:sz w:val="24"/>
          <w:szCs w:val="24"/>
        </w:rPr>
        <w:t xml:space="preserve"> </w:t>
      </w:r>
      <w:r w:rsidR="00637020">
        <w:rPr>
          <w:rFonts w:ascii="Arial" w:hAnsi="Arial" w:cs="Arial"/>
          <w:b w:val="0"/>
          <w:sz w:val="24"/>
          <w:szCs w:val="24"/>
        </w:rPr>
        <w:t xml:space="preserve">in other areas not previously mentioned.  Include </w:t>
      </w:r>
      <w:r w:rsidR="00673933">
        <w:rPr>
          <w:rFonts w:ascii="Arial" w:hAnsi="Arial" w:cs="Arial"/>
          <w:b w:val="0"/>
          <w:sz w:val="24"/>
          <w:szCs w:val="24"/>
        </w:rPr>
        <w:t>specific</w:t>
      </w:r>
      <w:r w:rsidR="00637020">
        <w:rPr>
          <w:rFonts w:ascii="Arial" w:hAnsi="Arial" w:cs="Arial"/>
          <w:b w:val="0"/>
          <w:sz w:val="24"/>
          <w:szCs w:val="24"/>
        </w:rPr>
        <w:t xml:space="preserve"> actions</w:t>
      </w:r>
      <w:r w:rsidR="00673933">
        <w:rPr>
          <w:rFonts w:ascii="Arial" w:hAnsi="Arial" w:cs="Arial"/>
          <w:b w:val="0"/>
          <w:sz w:val="24"/>
          <w:szCs w:val="24"/>
        </w:rPr>
        <w:t xml:space="preserve"> or initiatives</w:t>
      </w:r>
      <w:r w:rsidR="00637020">
        <w:rPr>
          <w:rFonts w:ascii="Arial" w:hAnsi="Arial" w:cs="Arial"/>
          <w:b w:val="0"/>
          <w:sz w:val="24"/>
          <w:szCs w:val="24"/>
        </w:rPr>
        <w:t xml:space="preserve"> that </w:t>
      </w:r>
      <w:r w:rsidR="00637020" w:rsidRPr="00A51E8A">
        <w:rPr>
          <w:rFonts w:ascii="Arial" w:hAnsi="Arial" w:cs="Arial"/>
          <w:b w:val="0"/>
          <w:sz w:val="24"/>
          <w:szCs w:val="24"/>
        </w:rPr>
        <w:t>distingu</w:t>
      </w:r>
      <w:r w:rsidR="00637020">
        <w:rPr>
          <w:rFonts w:ascii="Arial" w:hAnsi="Arial" w:cs="Arial"/>
          <w:b w:val="0"/>
          <w:sz w:val="24"/>
          <w:szCs w:val="24"/>
        </w:rPr>
        <w:t xml:space="preserve">ished the nominee </w:t>
      </w:r>
      <w:r w:rsidR="00637020" w:rsidRPr="00A51E8A">
        <w:rPr>
          <w:rFonts w:ascii="Arial" w:hAnsi="Arial" w:cs="Arial"/>
          <w:b w:val="0"/>
          <w:sz w:val="24"/>
          <w:szCs w:val="24"/>
        </w:rPr>
        <w:t xml:space="preserve">or </w:t>
      </w:r>
      <w:r w:rsidR="00637020">
        <w:rPr>
          <w:rFonts w:ascii="Arial" w:hAnsi="Arial" w:cs="Arial"/>
          <w:b w:val="0"/>
          <w:sz w:val="24"/>
          <w:szCs w:val="24"/>
        </w:rPr>
        <w:t xml:space="preserve">that will have </w:t>
      </w:r>
      <w:r w:rsidR="00637020" w:rsidRPr="00A51E8A">
        <w:rPr>
          <w:rFonts w:ascii="Arial" w:hAnsi="Arial" w:cs="Arial"/>
          <w:b w:val="0"/>
          <w:sz w:val="24"/>
          <w:szCs w:val="24"/>
        </w:rPr>
        <w:t xml:space="preserve">a long-lasting positive impact on the ARNG education services community.  </w:t>
      </w:r>
    </w:p>
    <w:p w14:paraId="452E1E06" w14:textId="77777777" w:rsidR="00165FAA" w:rsidRPr="00456945" w:rsidRDefault="00165FAA" w:rsidP="00D40F85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4B31CBB4" w14:textId="21243E27" w:rsidR="00D40F85" w:rsidRPr="00456945" w:rsidRDefault="00E7529F" w:rsidP="00C95697">
      <w:pPr>
        <w:pStyle w:val="Heading1"/>
        <w:jc w:val="left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D40F85" w:rsidRPr="00456945">
        <w:rPr>
          <w:rFonts w:cs="Arial"/>
          <w:szCs w:val="24"/>
        </w:rPr>
        <w:t xml:space="preserve">.  The point of contact </w:t>
      </w:r>
      <w:r w:rsidR="00112E6D">
        <w:rPr>
          <w:rFonts w:cs="Arial"/>
          <w:szCs w:val="24"/>
        </w:rPr>
        <w:t xml:space="preserve">for this nomination </w:t>
      </w:r>
      <w:r w:rsidR="00D40F85" w:rsidRPr="00456945">
        <w:rPr>
          <w:rFonts w:cs="Arial"/>
          <w:szCs w:val="24"/>
        </w:rPr>
        <w:t>is</w:t>
      </w:r>
      <w:r w:rsidR="003D3298">
        <w:rPr>
          <w:rFonts w:cs="Arial"/>
          <w:szCs w:val="24"/>
        </w:rPr>
        <w:t xml:space="preserve"> the undersigned at </w:t>
      </w:r>
      <w:r w:rsidR="00673933">
        <w:rPr>
          <w:rFonts w:cs="Arial"/>
          <w:szCs w:val="24"/>
        </w:rPr>
        <w:t>[Email], [Phone]</w:t>
      </w:r>
      <w:r w:rsidR="00D40F85" w:rsidRPr="00456945">
        <w:rPr>
          <w:rFonts w:cs="Arial"/>
          <w:szCs w:val="24"/>
        </w:rPr>
        <w:t>.</w:t>
      </w:r>
    </w:p>
    <w:p w14:paraId="50609646" w14:textId="77777777" w:rsidR="00D40F85" w:rsidRPr="00456945" w:rsidRDefault="00D40F85" w:rsidP="00C95697">
      <w:pPr>
        <w:pStyle w:val="Heading1"/>
        <w:jc w:val="left"/>
        <w:rPr>
          <w:rFonts w:cs="Arial"/>
          <w:szCs w:val="24"/>
        </w:rPr>
      </w:pPr>
    </w:p>
    <w:p w14:paraId="2471EC20" w14:textId="77777777" w:rsidR="00D40F85" w:rsidRPr="00456945" w:rsidRDefault="00D40F85" w:rsidP="00C95697">
      <w:pPr>
        <w:pStyle w:val="Heading1"/>
        <w:jc w:val="left"/>
        <w:rPr>
          <w:rFonts w:cs="Arial"/>
          <w:szCs w:val="24"/>
        </w:rPr>
      </w:pPr>
    </w:p>
    <w:p w14:paraId="417C424B" w14:textId="5C4BAB18" w:rsidR="00D40F85" w:rsidRDefault="00D40F85" w:rsidP="00C95697">
      <w:pPr>
        <w:pStyle w:val="Heading1"/>
        <w:jc w:val="left"/>
        <w:rPr>
          <w:rFonts w:cs="Arial"/>
          <w:szCs w:val="24"/>
        </w:rPr>
      </w:pPr>
    </w:p>
    <w:p w14:paraId="5DEFAF01" w14:textId="77777777" w:rsidR="002A2CF3" w:rsidRPr="002A2CF3" w:rsidRDefault="002A2CF3" w:rsidP="002A2CF3"/>
    <w:p w14:paraId="6CCEDBCA" w14:textId="1D22D4D5" w:rsidR="00C95697" w:rsidRPr="00456945" w:rsidRDefault="00C95697" w:rsidP="00673933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          </w:t>
      </w:r>
      <w:r w:rsidR="00673933">
        <w:rPr>
          <w:rFonts w:cs="Arial"/>
          <w:szCs w:val="24"/>
        </w:rPr>
        <w:t xml:space="preserve">              </w:t>
      </w:r>
      <w:r w:rsidR="00673933">
        <w:rPr>
          <w:rFonts w:cs="Arial"/>
          <w:szCs w:val="24"/>
        </w:rPr>
        <w:tab/>
        <w:t>[Name]</w:t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</w:p>
    <w:p w14:paraId="56D2C693" w14:textId="43D688B2" w:rsidR="00C95697" w:rsidRPr="00456945" w:rsidRDefault="00C95697" w:rsidP="00673933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</w:t>
      </w:r>
      <w:r w:rsidR="00673933">
        <w:rPr>
          <w:rFonts w:cs="Arial"/>
          <w:szCs w:val="24"/>
        </w:rPr>
        <w:t xml:space="preserve">                             </w:t>
      </w:r>
      <w:r w:rsidR="00673933">
        <w:rPr>
          <w:rFonts w:cs="Arial"/>
          <w:szCs w:val="24"/>
        </w:rPr>
        <w:tab/>
        <w:t>[Position]</w:t>
      </w:r>
    </w:p>
    <w:p w14:paraId="6F18C858" w14:textId="0EB205BD" w:rsidR="00BC499F" w:rsidRDefault="00C95697" w:rsidP="00673933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         </w:t>
      </w:r>
      <w:r w:rsidR="00673933">
        <w:rPr>
          <w:rFonts w:cs="Arial"/>
          <w:szCs w:val="24"/>
        </w:rPr>
        <w:t xml:space="preserve">                    </w:t>
      </w:r>
      <w:r w:rsidR="00673933">
        <w:rPr>
          <w:rFonts w:cs="Arial"/>
          <w:szCs w:val="24"/>
        </w:rPr>
        <w:tab/>
        <w:t>[State]</w:t>
      </w:r>
    </w:p>
    <w:p w14:paraId="45242339" w14:textId="16681422" w:rsidR="009A0AD4" w:rsidRDefault="009A0AD4" w:rsidP="009A0AD4"/>
    <w:p w14:paraId="31D90856" w14:textId="6E21969E" w:rsidR="009A0AD4" w:rsidRDefault="009A0AD4" w:rsidP="009A0AD4"/>
    <w:p w14:paraId="5A8FADAD" w14:textId="5506B7F6" w:rsidR="009A0AD4" w:rsidRDefault="009A0AD4" w:rsidP="009A0AD4"/>
    <w:sectPr w:rsidR="009A0AD4" w:rsidSect="00F42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EE7F" w14:textId="77777777" w:rsidR="008E2957" w:rsidRDefault="008E2957">
      <w:r>
        <w:separator/>
      </w:r>
    </w:p>
  </w:endnote>
  <w:endnote w:type="continuationSeparator" w:id="0">
    <w:p w14:paraId="315E1A45" w14:textId="77777777" w:rsidR="008E2957" w:rsidRDefault="008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6690" w14:textId="77777777" w:rsidR="00291212" w:rsidRDefault="00291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C990" w14:textId="77777777" w:rsidR="00291212" w:rsidRDefault="00291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0A29" w14:textId="77777777" w:rsidR="00291212" w:rsidRDefault="00291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DB18" w14:textId="77777777" w:rsidR="008E2957" w:rsidRDefault="008E2957">
      <w:r>
        <w:separator/>
      </w:r>
    </w:p>
  </w:footnote>
  <w:footnote w:type="continuationSeparator" w:id="0">
    <w:p w14:paraId="6C44A4E5" w14:textId="77777777" w:rsidR="008E2957" w:rsidRDefault="008E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969F" w14:textId="77777777" w:rsidR="00291212" w:rsidRDefault="00291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0B6E" w14:textId="77777777" w:rsidR="00112E6D" w:rsidRDefault="00112E6D" w:rsidP="00112E6D">
    <w:pPr>
      <w:autoSpaceDE w:val="0"/>
      <w:autoSpaceDN w:val="0"/>
      <w:adjustRightInd w:val="0"/>
      <w:rPr>
        <w:rFonts w:cs="Arial"/>
        <w:sz w:val="24"/>
        <w:szCs w:val="24"/>
      </w:rPr>
    </w:pPr>
    <w:r>
      <w:rPr>
        <w:rFonts w:cs="Arial"/>
        <w:sz w:val="24"/>
        <w:szCs w:val="24"/>
      </w:rPr>
      <w:t>OFFICE SYMBOL</w:t>
    </w:r>
  </w:p>
  <w:p w14:paraId="3C043735" w14:textId="3236996E" w:rsidR="00112E6D" w:rsidRPr="00456945" w:rsidRDefault="00112E6D" w:rsidP="00112E6D">
    <w:pPr>
      <w:autoSpaceDE w:val="0"/>
      <w:autoSpaceDN w:val="0"/>
      <w:adjustRightInd w:val="0"/>
      <w:rPr>
        <w:rFonts w:eastAsia="ArialMT" w:cs="Arial"/>
        <w:sz w:val="24"/>
        <w:szCs w:val="24"/>
      </w:rPr>
    </w:pPr>
    <w:r w:rsidRPr="00456945">
      <w:rPr>
        <w:rFonts w:cs="Arial"/>
        <w:sz w:val="24"/>
        <w:szCs w:val="24"/>
      </w:rPr>
      <w:t xml:space="preserve">SUBJECT:  </w:t>
    </w:r>
    <w:r w:rsidR="00673933" w:rsidRPr="00456945">
      <w:rPr>
        <w:rFonts w:eastAsia="ArialMT" w:cs="Arial"/>
        <w:sz w:val="24"/>
        <w:szCs w:val="24"/>
      </w:rPr>
      <w:t>ARNG</w:t>
    </w:r>
    <w:r w:rsidR="00673933">
      <w:rPr>
        <w:rFonts w:eastAsia="ArialMT" w:cs="Arial"/>
        <w:sz w:val="24"/>
        <w:szCs w:val="24"/>
      </w:rPr>
      <w:t xml:space="preserve"> Education Services Officer of the Year</w:t>
    </w:r>
    <w:r w:rsidR="00673933" w:rsidRPr="00456945">
      <w:rPr>
        <w:rFonts w:eastAsia="ArialMT" w:cs="Arial"/>
        <w:sz w:val="24"/>
        <w:szCs w:val="24"/>
      </w:rPr>
      <w:t xml:space="preserve"> </w:t>
    </w:r>
    <w:r w:rsidR="00673933">
      <w:rPr>
        <w:rFonts w:eastAsia="ArialMT" w:cs="Arial"/>
        <w:sz w:val="24"/>
        <w:szCs w:val="24"/>
      </w:rPr>
      <w:t xml:space="preserve">Nomination </w:t>
    </w:r>
  </w:p>
  <w:p w14:paraId="08C6B83A" w14:textId="77777777" w:rsidR="00112E6D" w:rsidRDefault="00112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66C1" w14:textId="77777777" w:rsidR="00A42EF9" w:rsidRPr="00720492" w:rsidRDefault="00EE25CB">
    <w:pPr>
      <w:pStyle w:val="LHDA"/>
      <w:spacing w:before="240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CD6E2B8" wp14:editId="6AC47D9D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92835" cy="10058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3E8E6" w14:textId="77777777" w:rsidR="00A42EF9" w:rsidRDefault="00A42E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74AD0" wp14:editId="4D1DD98A">
                                <wp:extent cx="904875" cy="914400"/>
                                <wp:effectExtent l="19050" t="0" r="9525" b="0"/>
                                <wp:docPr id="1" name="Picture 1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6E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3pt;margin-top:32.4pt;width:86.05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" o:allowincell="f" filled="f" stroked="f">
              <v:textbox style="mso-fit-shape-to-text:t" inset="3.6pt,,3.6pt">
                <w:txbxContent>
                  <w:p w14:paraId="0F13E8E6" w14:textId="77777777" w:rsidR="00A42EF9" w:rsidRDefault="00A42EF9">
                    <w:r>
                      <w:rPr>
                        <w:noProof/>
                      </w:rPr>
                      <w:drawing>
                        <wp:inline distT="0" distB="0" distL="0" distR="0" wp14:anchorId="3E974AD0" wp14:editId="4D1DD98A">
                          <wp:extent cx="904875" cy="914400"/>
                          <wp:effectExtent l="19050" t="0" r="9525" b="0"/>
                          <wp:docPr id="1" name="Picture 1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945">
      <w:rPr>
        <w:sz w:val="24"/>
        <w:szCs w:val="24"/>
      </w:rPr>
      <w:t>State National Guard</w:t>
    </w:r>
  </w:p>
  <w:p w14:paraId="56AFF2D2" w14:textId="77777777" w:rsidR="00A42EF9" w:rsidRDefault="00456945">
    <w:pPr>
      <w:pStyle w:val="CompanyName"/>
      <w:rPr>
        <w:sz w:val="18"/>
        <w:szCs w:val="18"/>
      </w:rPr>
    </w:pPr>
    <w:r>
      <w:rPr>
        <w:sz w:val="18"/>
        <w:szCs w:val="18"/>
      </w:rPr>
      <w:t>Street Address</w:t>
    </w:r>
  </w:p>
  <w:p w14:paraId="3703541B" w14:textId="77777777" w:rsidR="00A42EF9" w:rsidRPr="00720492" w:rsidRDefault="00456945">
    <w:pPr>
      <w:pStyle w:val="CompanyName"/>
      <w:rPr>
        <w:sz w:val="18"/>
        <w:szCs w:val="18"/>
      </w:rPr>
    </w:pPr>
    <w:r>
      <w:rPr>
        <w:sz w:val="18"/>
        <w:szCs w:val="18"/>
      </w:rPr>
      <w:t>City, state full zip code</w:t>
    </w:r>
  </w:p>
  <w:p w14:paraId="15BE6647" w14:textId="77777777" w:rsidR="00A42EF9" w:rsidRDefault="00A42EF9" w:rsidP="00720492">
    <w:pPr>
      <w:tabs>
        <w:tab w:val="left" w:pos="2325"/>
        <w:tab w:val="center" w:pos="4680"/>
      </w:tabs>
      <w:spacing w:before="200"/>
      <w:ind w:left="720"/>
      <w:rPr>
        <w:rFonts w:ascii="Courier New" w:hAnsi="Courier New"/>
      </w:rPr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AFD"/>
    <w:multiLevelType w:val="hybridMultilevel"/>
    <w:tmpl w:val="D716FC8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05FE"/>
    <w:multiLevelType w:val="hybridMultilevel"/>
    <w:tmpl w:val="9AF8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11DB"/>
    <w:multiLevelType w:val="hybridMultilevel"/>
    <w:tmpl w:val="90F20594"/>
    <w:lvl w:ilvl="0" w:tplc="A6C0B25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469C7"/>
    <w:multiLevelType w:val="hybridMultilevel"/>
    <w:tmpl w:val="05085E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D7ED5"/>
    <w:multiLevelType w:val="hybridMultilevel"/>
    <w:tmpl w:val="35D476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C5EC4"/>
    <w:multiLevelType w:val="hybridMultilevel"/>
    <w:tmpl w:val="A9F497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619F1"/>
    <w:multiLevelType w:val="hybridMultilevel"/>
    <w:tmpl w:val="CD4C6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671306"/>
    <w:multiLevelType w:val="hybridMultilevel"/>
    <w:tmpl w:val="1D3CE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B310A"/>
    <w:multiLevelType w:val="hybridMultilevel"/>
    <w:tmpl w:val="3A8C56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B4817"/>
    <w:multiLevelType w:val="hybridMultilevel"/>
    <w:tmpl w:val="DC16F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AEB3CA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794838">
    <w:abstractNumId w:val="6"/>
  </w:num>
  <w:num w:numId="2" w16cid:durableId="34623649">
    <w:abstractNumId w:val="8"/>
  </w:num>
  <w:num w:numId="3" w16cid:durableId="803234364">
    <w:abstractNumId w:val="4"/>
  </w:num>
  <w:num w:numId="4" w16cid:durableId="301734001">
    <w:abstractNumId w:val="5"/>
  </w:num>
  <w:num w:numId="5" w16cid:durableId="22526266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621982">
    <w:abstractNumId w:val="2"/>
  </w:num>
  <w:num w:numId="7" w16cid:durableId="1738435140">
    <w:abstractNumId w:val="3"/>
  </w:num>
  <w:num w:numId="8" w16cid:durableId="929199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865250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395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7A"/>
    <w:rsid w:val="00014EFA"/>
    <w:rsid w:val="00036921"/>
    <w:rsid w:val="00043C6C"/>
    <w:rsid w:val="000615E4"/>
    <w:rsid w:val="00062BA7"/>
    <w:rsid w:val="00062EE7"/>
    <w:rsid w:val="00080055"/>
    <w:rsid w:val="000B4C7B"/>
    <w:rsid w:val="000B7A09"/>
    <w:rsid w:val="000C26C9"/>
    <w:rsid w:val="000D3BF6"/>
    <w:rsid w:val="000F74F7"/>
    <w:rsid w:val="0010300E"/>
    <w:rsid w:val="001047C6"/>
    <w:rsid w:val="00105087"/>
    <w:rsid w:val="00107750"/>
    <w:rsid w:val="00112E6D"/>
    <w:rsid w:val="00124661"/>
    <w:rsid w:val="00125A32"/>
    <w:rsid w:val="00141649"/>
    <w:rsid w:val="001448FC"/>
    <w:rsid w:val="00154BAE"/>
    <w:rsid w:val="00157F37"/>
    <w:rsid w:val="00163365"/>
    <w:rsid w:val="00163606"/>
    <w:rsid w:val="00165F71"/>
    <w:rsid w:val="00165FAA"/>
    <w:rsid w:val="00177343"/>
    <w:rsid w:val="00183AD0"/>
    <w:rsid w:val="0018761B"/>
    <w:rsid w:val="00195B98"/>
    <w:rsid w:val="001B5E4F"/>
    <w:rsid w:val="001C4070"/>
    <w:rsid w:val="001D51D2"/>
    <w:rsid w:val="001E76D6"/>
    <w:rsid w:val="001F1000"/>
    <w:rsid w:val="002138B4"/>
    <w:rsid w:val="00216755"/>
    <w:rsid w:val="00217DFE"/>
    <w:rsid w:val="00232FE5"/>
    <w:rsid w:val="0023644D"/>
    <w:rsid w:val="00236FB5"/>
    <w:rsid w:val="00245C83"/>
    <w:rsid w:val="0026077F"/>
    <w:rsid w:val="00266420"/>
    <w:rsid w:val="00270C55"/>
    <w:rsid w:val="002712D1"/>
    <w:rsid w:val="00281F4F"/>
    <w:rsid w:val="0028631C"/>
    <w:rsid w:val="00291212"/>
    <w:rsid w:val="002A2CF3"/>
    <w:rsid w:val="002C04BF"/>
    <w:rsid w:val="002C56D1"/>
    <w:rsid w:val="002C6FCD"/>
    <w:rsid w:val="002D1141"/>
    <w:rsid w:val="002D195D"/>
    <w:rsid w:val="002D7537"/>
    <w:rsid w:val="002F3712"/>
    <w:rsid w:val="002F5078"/>
    <w:rsid w:val="002F766D"/>
    <w:rsid w:val="003052EB"/>
    <w:rsid w:val="00307959"/>
    <w:rsid w:val="00311C24"/>
    <w:rsid w:val="0031492C"/>
    <w:rsid w:val="003271FE"/>
    <w:rsid w:val="00337312"/>
    <w:rsid w:val="00340440"/>
    <w:rsid w:val="00352190"/>
    <w:rsid w:val="003658D8"/>
    <w:rsid w:val="003A5F4B"/>
    <w:rsid w:val="003A721F"/>
    <w:rsid w:val="003B2B14"/>
    <w:rsid w:val="003D3298"/>
    <w:rsid w:val="003D3FF5"/>
    <w:rsid w:val="003F47D0"/>
    <w:rsid w:val="00410AEE"/>
    <w:rsid w:val="0042648E"/>
    <w:rsid w:val="00434779"/>
    <w:rsid w:val="00434F61"/>
    <w:rsid w:val="00443E70"/>
    <w:rsid w:val="00445C74"/>
    <w:rsid w:val="00456945"/>
    <w:rsid w:val="00494215"/>
    <w:rsid w:val="004A115F"/>
    <w:rsid w:val="004A29DE"/>
    <w:rsid w:val="004A5D79"/>
    <w:rsid w:val="004A699D"/>
    <w:rsid w:val="004E227A"/>
    <w:rsid w:val="004E6999"/>
    <w:rsid w:val="004F2A20"/>
    <w:rsid w:val="0050696A"/>
    <w:rsid w:val="00514026"/>
    <w:rsid w:val="00514AAD"/>
    <w:rsid w:val="00540329"/>
    <w:rsid w:val="005422DC"/>
    <w:rsid w:val="00545253"/>
    <w:rsid w:val="005452A8"/>
    <w:rsid w:val="00562265"/>
    <w:rsid w:val="00570ACD"/>
    <w:rsid w:val="005710BA"/>
    <w:rsid w:val="005A3059"/>
    <w:rsid w:val="005B1EDE"/>
    <w:rsid w:val="005B72D7"/>
    <w:rsid w:val="005B7F1C"/>
    <w:rsid w:val="005C4A56"/>
    <w:rsid w:val="005C6540"/>
    <w:rsid w:val="005C6A11"/>
    <w:rsid w:val="005D0250"/>
    <w:rsid w:val="005D2541"/>
    <w:rsid w:val="005D4124"/>
    <w:rsid w:val="005E0D7C"/>
    <w:rsid w:val="005E1C0D"/>
    <w:rsid w:val="005E1F01"/>
    <w:rsid w:val="005E3532"/>
    <w:rsid w:val="005E5B81"/>
    <w:rsid w:val="005F5A5C"/>
    <w:rsid w:val="00601CBC"/>
    <w:rsid w:val="00603C67"/>
    <w:rsid w:val="006348EF"/>
    <w:rsid w:val="00636DF8"/>
    <w:rsid w:val="00637020"/>
    <w:rsid w:val="00641FAA"/>
    <w:rsid w:val="00643919"/>
    <w:rsid w:val="006444AF"/>
    <w:rsid w:val="00652B55"/>
    <w:rsid w:val="00667E2E"/>
    <w:rsid w:val="00673933"/>
    <w:rsid w:val="00686C6A"/>
    <w:rsid w:val="00690962"/>
    <w:rsid w:val="006C0552"/>
    <w:rsid w:val="006C7563"/>
    <w:rsid w:val="006D0AC9"/>
    <w:rsid w:val="006D64C2"/>
    <w:rsid w:val="006E104D"/>
    <w:rsid w:val="006E33D6"/>
    <w:rsid w:val="0070274C"/>
    <w:rsid w:val="00704A53"/>
    <w:rsid w:val="007203AF"/>
    <w:rsid w:val="00720492"/>
    <w:rsid w:val="0072123D"/>
    <w:rsid w:val="00725262"/>
    <w:rsid w:val="007361D2"/>
    <w:rsid w:val="00763231"/>
    <w:rsid w:val="00763476"/>
    <w:rsid w:val="00765718"/>
    <w:rsid w:val="00766A09"/>
    <w:rsid w:val="00777315"/>
    <w:rsid w:val="00786A83"/>
    <w:rsid w:val="00796557"/>
    <w:rsid w:val="007A207F"/>
    <w:rsid w:val="007A4937"/>
    <w:rsid w:val="007A7543"/>
    <w:rsid w:val="007B133F"/>
    <w:rsid w:val="007B36FF"/>
    <w:rsid w:val="007C5647"/>
    <w:rsid w:val="007D6245"/>
    <w:rsid w:val="007E10AB"/>
    <w:rsid w:val="007E1AEE"/>
    <w:rsid w:val="007E456C"/>
    <w:rsid w:val="007F2507"/>
    <w:rsid w:val="00806147"/>
    <w:rsid w:val="0081246A"/>
    <w:rsid w:val="008223CF"/>
    <w:rsid w:val="00825820"/>
    <w:rsid w:val="00834A3E"/>
    <w:rsid w:val="00850960"/>
    <w:rsid w:val="00852150"/>
    <w:rsid w:val="00863D0C"/>
    <w:rsid w:val="00864C44"/>
    <w:rsid w:val="00870570"/>
    <w:rsid w:val="0087213E"/>
    <w:rsid w:val="00876977"/>
    <w:rsid w:val="00881569"/>
    <w:rsid w:val="008A03DC"/>
    <w:rsid w:val="008A73EB"/>
    <w:rsid w:val="008B00DC"/>
    <w:rsid w:val="008C0EF4"/>
    <w:rsid w:val="008C3E45"/>
    <w:rsid w:val="008D3C7C"/>
    <w:rsid w:val="008E0E6F"/>
    <w:rsid w:val="008E2957"/>
    <w:rsid w:val="008E2B8F"/>
    <w:rsid w:val="008F398A"/>
    <w:rsid w:val="008F6648"/>
    <w:rsid w:val="00901A49"/>
    <w:rsid w:val="00902A45"/>
    <w:rsid w:val="009039BE"/>
    <w:rsid w:val="009055D8"/>
    <w:rsid w:val="0091640E"/>
    <w:rsid w:val="00953492"/>
    <w:rsid w:val="00990155"/>
    <w:rsid w:val="009A0AD4"/>
    <w:rsid w:val="009B3758"/>
    <w:rsid w:val="009B6436"/>
    <w:rsid w:val="009C096C"/>
    <w:rsid w:val="009C1AAB"/>
    <w:rsid w:val="009C7DDF"/>
    <w:rsid w:val="009D6787"/>
    <w:rsid w:val="00A11617"/>
    <w:rsid w:val="00A20A2F"/>
    <w:rsid w:val="00A26FC2"/>
    <w:rsid w:val="00A34BE7"/>
    <w:rsid w:val="00A42EF9"/>
    <w:rsid w:val="00A51E8A"/>
    <w:rsid w:val="00A569D7"/>
    <w:rsid w:val="00A72305"/>
    <w:rsid w:val="00A73B63"/>
    <w:rsid w:val="00A7559C"/>
    <w:rsid w:val="00A777BA"/>
    <w:rsid w:val="00AA4A3E"/>
    <w:rsid w:val="00AB6A6F"/>
    <w:rsid w:val="00AC3F7D"/>
    <w:rsid w:val="00AE509C"/>
    <w:rsid w:val="00AE6866"/>
    <w:rsid w:val="00AF7406"/>
    <w:rsid w:val="00B5376F"/>
    <w:rsid w:val="00B6190D"/>
    <w:rsid w:val="00B62D2F"/>
    <w:rsid w:val="00B6708D"/>
    <w:rsid w:val="00B700C1"/>
    <w:rsid w:val="00B83213"/>
    <w:rsid w:val="00BA1AF4"/>
    <w:rsid w:val="00BB0DC4"/>
    <w:rsid w:val="00BB3A9F"/>
    <w:rsid w:val="00BB5804"/>
    <w:rsid w:val="00BC499F"/>
    <w:rsid w:val="00BF23D6"/>
    <w:rsid w:val="00BF44EE"/>
    <w:rsid w:val="00C12732"/>
    <w:rsid w:val="00C12883"/>
    <w:rsid w:val="00C25A76"/>
    <w:rsid w:val="00C5659B"/>
    <w:rsid w:val="00C61F75"/>
    <w:rsid w:val="00C62FFD"/>
    <w:rsid w:val="00C73D8E"/>
    <w:rsid w:val="00C7518B"/>
    <w:rsid w:val="00C82E67"/>
    <w:rsid w:val="00C857CD"/>
    <w:rsid w:val="00C95697"/>
    <w:rsid w:val="00C9707A"/>
    <w:rsid w:val="00CA0B66"/>
    <w:rsid w:val="00CA1D44"/>
    <w:rsid w:val="00CA7A99"/>
    <w:rsid w:val="00CB6366"/>
    <w:rsid w:val="00CB7216"/>
    <w:rsid w:val="00CC3458"/>
    <w:rsid w:val="00CD71A1"/>
    <w:rsid w:val="00CE1C47"/>
    <w:rsid w:val="00CE2B24"/>
    <w:rsid w:val="00CE3CE4"/>
    <w:rsid w:val="00D0075F"/>
    <w:rsid w:val="00D0670B"/>
    <w:rsid w:val="00D23FF5"/>
    <w:rsid w:val="00D243DE"/>
    <w:rsid w:val="00D36169"/>
    <w:rsid w:val="00D40F85"/>
    <w:rsid w:val="00D45557"/>
    <w:rsid w:val="00D7046B"/>
    <w:rsid w:val="00D746E5"/>
    <w:rsid w:val="00D82560"/>
    <w:rsid w:val="00D87981"/>
    <w:rsid w:val="00D96FE0"/>
    <w:rsid w:val="00DA29C0"/>
    <w:rsid w:val="00DA651B"/>
    <w:rsid w:val="00DD36C0"/>
    <w:rsid w:val="00DD5C22"/>
    <w:rsid w:val="00DD730C"/>
    <w:rsid w:val="00DE71DE"/>
    <w:rsid w:val="00DE773C"/>
    <w:rsid w:val="00DF07E0"/>
    <w:rsid w:val="00E020AF"/>
    <w:rsid w:val="00E07E05"/>
    <w:rsid w:val="00E27DE7"/>
    <w:rsid w:val="00E27F18"/>
    <w:rsid w:val="00E33578"/>
    <w:rsid w:val="00E57D2A"/>
    <w:rsid w:val="00E57DE8"/>
    <w:rsid w:val="00E71CAC"/>
    <w:rsid w:val="00E7529F"/>
    <w:rsid w:val="00E82996"/>
    <w:rsid w:val="00E83277"/>
    <w:rsid w:val="00E866CC"/>
    <w:rsid w:val="00EB5095"/>
    <w:rsid w:val="00EC1743"/>
    <w:rsid w:val="00EC66B2"/>
    <w:rsid w:val="00ED7DE2"/>
    <w:rsid w:val="00EE25CB"/>
    <w:rsid w:val="00EF207B"/>
    <w:rsid w:val="00EF5755"/>
    <w:rsid w:val="00F07FF5"/>
    <w:rsid w:val="00F34640"/>
    <w:rsid w:val="00F42E81"/>
    <w:rsid w:val="00F55381"/>
    <w:rsid w:val="00F61951"/>
    <w:rsid w:val="00F75842"/>
    <w:rsid w:val="00F80BEF"/>
    <w:rsid w:val="00F914E7"/>
    <w:rsid w:val="00FC6495"/>
    <w:rsid w:val="00FC6771"/>
    <w:rsid w:val="00FD11DB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E1CC1F8"/>
  <w15:docId w15:val="{E3DC33D7-5087-4ACF-A9BA-CF10E4D3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E8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42E8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42E81"/>
    <w:pPr>
      <w:keepNext/>
      <w:ind w:left="720"/>
      <w:outlineLvl w:val="1"/>
    </w:pPr>
    <w:rPr>
      <w:b/>
      <w:color w:val="000080"/>
      <w:sz w:val="12"/>
    </w:rPr>
  </w:style>
  <w:style w:type="paragraph" w:styleId="Heading3">
    <w:name w:val="heading 3"/>
    <w:basedOn w:val="Normal"/>
    <w:next w:val="Normal"/>
    <w:qFormat/>
    <w:rsid w:val="00F42E81"/>
    <w:pPr>
      <w:keepNext/>
      <w:tabs>
        <w:tab w:val="left" w:pos="576"/>
        <w:tab w:val="left" w:pos="864"/>
        <w:tab w:val="left" w:pos="1296"/>
        <w:tab w:val="left" w:pos="1728"/>
      </w:tabs>
      <w:outlineLvl w:val="2"/>
    </w:pPr>
    <w:rPr>
      <w:rFonts w:ascii="Times New Roman" w:hAnsi="Times New Roman"/>
      <w:b/>
      <w:bCs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2E8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F42E8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F42E81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F42E8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F42E81"/>
    <w:rPr>
      <w:rFonts w:ascii="Arial" w:hAnsi="Arial"/>
      <w:color w:val="000080"/>
    </w:rPr>
  </w:style>
  <w:style w:type="paragraph" w:styleId="Footer">
    <w:name w:val="footer"/>
    <w:basedOn w:val="Normal"/>
    <w:link w:val="FooterChar"/>
    <w:rsid w:val="00F42E8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F42E81"/>
    <w:rPr>
      <w:rFonts w:ascii="Arial" w:hAnsi="Arial"/>
      <w:caps/>
      <w:color w:val="000080"/>
    </w:rPr>
  </w:style>
  <w:style w:type="paragraph" w:styleId="BalloonText">
    <w:name w:val="Balloon Text"/>
    <w:basedOn w:val="Normal"/>
    <w:semiHidden/>
    <w:rsid w:val="00F42E8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F42E81"/>
    <w:pPr>
      <w:jc w:val="center"/>
    </w:pPr>
    <w:rPr>
      <w:rFonts w:ascii="Arial" w:hAnsi="Arial"/>
      <w:b/>
      <w:caps/>
      <w:color w:val="000000"/>
      <w:sz w:val="22"/>
    </w:rPr>
  </w:style>
  <w:style w:type="paragraph" w:styleId="BodyTextIndent">
    <w:name w:val="Body Text Indent"/>
    <w:basedOn w:val="Normal"/>
    <w:rsid w:val="00F42E81"/>
    <w:pPr>
      <w:tabs>
        <w:tab w:val="left" w:pos="576"/>
        <w:tab w:val="left" w:pos="864"/>
        <w:tab w:val="left" w:pos="1296"/>
        <w:tab w:val="left" w:pos="1728"/>
      </w:tabs>
      <w:ind w:left="576" w:hanging="576"/>
    </w:pPr>
    <w:rPr>
      <w:rFonts w:ascii="Times New Roman" w:hAnsi="Times New Roman"/>
      <w:sz w:val="24"/>
    </w:rPr>
  </w:style>
  <w:style w:type="paragraph" w:styleId="List">
    <w:name w:val="List"/>
    <w:basedOn w:val="Normal"/>
    <w:rsid w:val="00570ACD"/>
    <w:pPr>
      <w:ind w:left="360" w:hanging="360"/>
    </w:pPr>
  </w:style>
  <w:style w:type="paragraph" w:styleId="MessageHeader">
    <w:name w:val="Message Header"/>
    <w:basedOn w:val="Normal"/>
    <w:rsid w:val="00570A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rsid w:val="007E10A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10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0AB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94215"/>
    <w:rPr>
      <w:rFonts w:ascii="Arial" w:hAnsi="Arial"/>
      <w:sz w:val="22"/>
    </w:rPr>
  </w:style>
  <w:style w:type="paragraph" w:customStyle="1" w:styleId="Default">
    <w:name w:val="Default"/>
    <w:rsid w:val="002138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40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40F85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rsid w:val="00D40F85"/>
    <w:rPr>
      <w:rFonts w:ascii="Arial" w:hAnsi="Arial"/>
      <w:sz w:val="12"/>
    </w:rPr>
  </w:style>
  <w:style w:type="paragraph" w:styleId="ListParagraph">
    <w:name w:val="List Paragraph"/>
    <w:basedOn w:val="Normal"/>
    <w:uiPriority w:val="34"/>
    <w:qFormat/>
    <w:rsid w:val="0045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83AF02DC9147A3C85E91E473155C" ma:contentTypeVersion="17" ma:contentTypeDescription="Create a new document." ma:contentTypeScope="" ma:versionID="937f82a781cd1f6c049a26d74d6ddf1e">
  <xsd:schema xmlns:xsd="http://www.w3.org/2001/XMLSchema" xmlns:xs="http://www.w3.org/2001/XMLSchema" xmlns:p="http://schemas.microsoft.com/office/2006/metadata/properties" xmlns:ns1="http://schemas.microsoft.com/sharepoint/v3" xmlns:ns2="1f96c14a-9a5a-4f86-a0d6-d15ff4170452" xmlns:ns3="1cc16afd-5364-4e20-b194-41b63b496423" targetNamespace="http://schemas.microsoft.com/office/2006/metadata/properties" ma:root="true" ma:fieldsID="4260a7b3ce3d6f145b9e31ce2952866d" ns1:_="" ns2:_="" ns3:_="">
    <xsd:import namespace="http://schemas.microsoft.com/sharepoint/v3"/>
    <xsd:import namespace="1f96c14a-9a5a-4f86-a0d6-d15ff4170452"/>
    <xsd:import namespace="1cc16afd-5364-4e20-b194-41b63b496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c14a-9a5a-4f86-a0d6-d15ff4170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6afd-5364-4e20-b194-41b63b4964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490340b-9e8a-44d4-a2ce-2daefdead22e}" ma:internalName="TaxCatchAll" ma:showField="CatchAllData" ma:web="1cc16afd-5364-4e20-b194-41b63b496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6c14a-9a5a-4f86-a0d6-d15ff4170452">
      <Terms xmlns="http://schemas.microsoft.com/office/infopath/2007/PartnerControls"/>
    </lcf76f155ced4ddcb4097134ff3c332f>
    <_ip_UnifiedCompliancePolicyUIAction xmlns="http://schemas.microsoft.com/sharepoint/v3" xsi:nil="true"/>
    <TaxCatchAll xmlns="1cc16afd-5364-4e20-b194-41b63b49642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3CF42-80F7-4500-A475-FCA9D3499F9B}"/>
</file>

<file path=customXml/itemProps2.xml><?xml version="1.0" encoding="utf-8"?>
<ds:datastoreItem xmlns:ds="http://schemas.openxmlformats.org/officeDocument/2006/customXml" ds:itemID="{0692A51F-BA8B-44B5-BEFE-9907CE253F7C}"/>
</file>

<file path=customXml/itemProps3.xml><?xml version="1.0" encoding="utf-8"?>
<ds:datastoreItem xmlns:ds="http://schemas.openxmlformats.org/officeDocument/2006/customXml" ds:itemID="{9BB99E7B-BE8A-4E08-9345-33C2766A33C8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303</Words>
  <Characters>2174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ACSIM</dc:creator>
  <cp:keywords>DA Letterhead Template</cp:keywords>
  <cp:lastModifiedBy>Holland, Lawrence K (Larry) CIV NG NGB ARNG (USA)</cp:lastModifiedBy>
  <cp:revision>2</cp:revision>
  <cp:lastPrinted>2022-03-28T13:54:00Z</cp:lastPrinted>
  <dcterms:created xsi:type="dcterms:W3CDTF">2024-10-18T14:25:00Z</dcterms:created>
  <dcterms:modified xsi:type="dcterms:W3CDTF">2024-10-18T14:25:00Z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0x0101002D5183AF02DC9147A3C85E91E473155C</vt:lpwstr>
  </property>
</Properties>
</file>